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E" w:rsidRDefault="004942CE" w:rsidP="004942CE">
      <w:pPr>
        <w:spacing w:line="360" w:lineRule="auto"/>
        <w:ind w:firstLineChars="1000" w:firstLine="31680"/>
      </w:pPr>
      <w:r w:rsidRPr="00C128B1">
        <w:rPr>
          <w:rFonts w:hint="eastAsia"/>
          <w:b/>
          <w:sz w:val="36"/>
        </w:rPr>
        <w:t>招聘简章</w:t>
      </w:r>
    </w:p>
    <w:p w:rsidR="004942CE" w:rsidRDefault="004942CE" w:rsidP="00CC1D6A">
      <w:pPr>
        <w:spacing w:line="360" w:lineRule="auto"/>
        <w:ind w:firstLineChars="200" w:firstLine="31680"/>
      </w:pPr>
      <w:r w:rsidRPr="00EE7E8A">
        <w:rPr>
          <w:rFonts w:hint="eastAsia"/>
        </w:rPr>
        <w:t>河北一然生物科技有限公司成立于</w:t>
      </w:r>
      <w:r w:rsidRPr="00EE7E8A">
        <w:t>2011</w:t>
      </w:r>
      <w:r w:rsidRPr="00EE7E8A">
        <w:rPr>
          <w:rFonts w:hint="eastAsia"/>
        </w:rPr>
        <w:t>年，专注于益生菌、乳酸菌的研发、生产、营销及推广，是国内率先获得“食用乳酸菌”生产许可的高新技术企业。</w:t>
      </w:r>
    </w:p>
    <w:p w:rsidR="004942CE" w:rsidRPr="00EE7E8A" w:rsidRDefault="004942CE" w:rsidP="00CC1D6A">
      <w:pPr>
        <w:spacing w:line="360" w:lineRule="auto"/>
        <w:ind w:firstLineChars="200" w:firstLine="31680"/>
      </w:pPr>
      <w:r w:rsidRPr="00EE7E8A">
        <w:rPr>
          <w:rFonts w:hint="eastAsia"/>
        </w:rPr>
        <w:t>公司自主研发的乳酸菌发酵剂产品曾一度打破国际垄断，创新引领中国益生乳酸菌系列产品；</w:t>
      </w:r>
      <w:r w:rsidRPr="00EE7E8A">
        <w:t xml:space="preserve"> </w:t>
      </w:r>
      <w:r w:rsidRPr="00EE7E8A">
        <w:rPr>
          <w:rFonts w:hint="eastAsia"/>
        </w:rPr>
        <w:t>企业秉承“因为热爱，所以专注，精准预防，定制健康”的企业经营理念，建立了益生菌全产业链生产基地，不断通过科技创新，定制开发功能益生菌产品，为消费者带来的健康体验。</w:t>
      </w:r>
    </w:p>
    <w:p w:rsidR="004942CE" w:rsidRPr="00541D00" w:rsidRDefault="004942CE" w:rsidP="00631459">
      <w:pPr>
        <w:spacing w:line="360" w:lineRule="auto"/>
        <w:rPr>
          <w:b/>
          <w:sz w:val="24"/>
        </w:rPr>
      </w:pPr>
      <w:r w:rsidRPr="00541D00">
        <w:rPr>
          <w:rFonts w:hint="eastAsia"/>
          <w:b/>
          <w:sz w:val="24"/>
        </w:rPr>
        <w:t>招聘岗位及要求：</w:t>
      </w:r>
    </w:p>
    <w:tbl>
      <w:tblPr>
        <w:tblW w:w="8320" w:type="dxa"/>
        <w:tblInd w:w="93" w:type="dxa"/>
        <w:tblLook w:val="00A0"/>
      </w:tblPr>
      <w:tblGrid>
        <w:gridCol w:w="2320"/>
        <w:gridCol w:w="4000"/>
        <w:gridCol w:w="2000"/>
      </w:tblGrid>
      <w:tr w:rsidR="004942CE" w:rsidRPr="00F72524" w:rsidTr="00631459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基本要求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薪资待遇</w:t>
            </w: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发酵工艺研究员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硕士研究生，微生物、发酵等相关专业，要求男性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5K-8K/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益生菌制剂研究员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硕士研究生，微生物、食品等相关专业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5K-8K/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微生物研究员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硕士研究生，食品相关专业，短期出差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5K-8K/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临床销售代表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大专及以上学历，有过临床销售经验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541D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底薪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月起，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有经验者面谈</w:t>
            </w: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 xml:space="preserve">ODM 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销售代表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大专及以上学历，形象好，气质佳。有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>1-3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年销售经验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942CE" w:rsidRPr="00F72524" w:rsidTr="0063145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发酵剂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销售代表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大专及以上学历，有食品行业销售经验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942CE" w:rsidRPr="00F72524" w:rsidTr="001F703C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招聘专员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大专以上学历，有过</w:t>
            </w:r>
            <w:r w:rsidRPr="00631459">
              <w:rPr>
                <w:rFonts w:ascii="宋体" w:hAnsi="宋体" w:cs="宋体"/>
                <w:color w:val="000000"/>
                <w:kern w:val="0"/>
                <w:sz w:val="22"/>
              </w:rPr>
              <w:t>1-3</w:t>
            </w:r>
            <w:r w:rsidRPr="00631459">
              <w:rPr>
                <w:rFonts w:ascii="宋体" w:hAnsi="宋体" w:cs="宋体" w:hint="eastAsia"/>
                <w:color w:val="000000"/>
                <w:kern w:val="0"/>
                <w:sz w:val="22"/>
              </w:rPr>
              <w:t>年招聘经验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1F70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4K-6K/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4942CE" w:rsidRPr="00F72524" w:rsidTr="001F703C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展厅运营经理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E" w:rsidRPr="00631459" w:rsidRDefault="004942CE" w:rsidP="0063145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有过展厅运营经验，形象好气质佳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2CE" w:rsidRDefault="004942CE" w:rsidP="001F70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8K-10K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</w:tbl>
    <w:p w:rsidR="004942CE" w:rsidRPr="00631459" w:rsidRDefault="004942CE" w:rsidP="00631459">
      <w:pPr>
        <w:spacing w:line="360" w:lineRule="auto"/>
      </w:pPr>
      <w:r w:rsidRPr="00541D00">
        <w:rPr>
          <w:rFonts w:hint="eastAsia"/>
          <w:b/>
          <w:sz w:val="24"/>
        </w:rPr>
        <w:t>福利待遇：</w:t>
      </w:r>
      <w:r>
        <w:br/>
      </w:r>
      <w:r>
        <w:rPr>
          <w:rFonts w:hint="eastAsia"/>
        </w:rPr>
        <w:t>免费食宿、免费班车、法定节假日、节日福利、社会保险、季度劳保、项目激励、带薪年假、工龄工资、健身室（台球、乒乓球）</w:t>
      </w:r>
    </w:p>
    <w:p w:rsidR="004942CE" w:rsidRDefault="004942CE" w:rsidP="00631459">
      <w:pPr>
        <w:spacing w:line="360" w:lineRule="auto"/>
      </w:pPr>
      <w:r>
        <w:rPr>
          <w:rFonts w:hint="eastAsia"/>
        </w:rPr>
        <w:t>工作时间：</w:t>
      </w:r>
      <w:r>
        <w:t>9:00-17:30</w:t>
      </w:r>
    </w:p>
    <w:p w:rsidR="004942CE" w:rsidRDefault="004942CE" w:rsidP="00631459">
      <w:pPr>
        <w:spacing w:line="360" w:lineRule="auto"/>
      </w:pPr>
      <w:r>
        <w:rPr>
          <w:rFonts w:hint="eastAsia"/>
        </w:rPr>
        <w:t>公司全称：河北一然生物</w:t>
      </w:r>
      <w:r w:rsidRPr="00EE7E8A">
        <w:rPr>
          <w:rFonts w:hint="eastAsia"/>
        </w:rPr>
        <w:t>科技有限公司</w:t>
      </w:r>
    </w:p>
    <w:p w:rsidR="004942CE" w:rsidRDefault="004942CE" w:rsidP="00631459">
      <w:pPr>
        <w:spacing w:line="360" w:lineRule="auto"/>
      </w:pPr>
      <w:r>
        <w:rPr>
          <w:rFonts w:hint="eastAsia"/>
        </w:rPr>
        <w:t>公司地址：河北省石家庄市正定高新技术开发区邦秀东路</w:t>
      </w:r>
      <w:r>
        <w:t>16</w:t>
      </w:r>
      <w:r>
        <w:rPr>
          <w:rFonts w:hint="eastAsia"/>
        </w:rPr>
        <w:t>号</w:t>
      </w:r>
    </w:p>
    <w:p w:rsidR="004942CE" w:rsidRDefault="004942CE" w:rsidP="00CC1D6A">
      <w:pPr>
        <w:spacing w:line="360" w:lineRule="auto"/>
        <w:ind w:firstLineChars="450" w:firstLine="31680"/>
      </w:pPr>
      <w:r>
        <w:rPr>
          <w:rFonts w:hint="eastAsia"/>
        </w:rPr>
        <w:t>（地图导航河北一然生物</w:t>
      </w:r>
      <w:r w:rsidRPr="00EE7E8A">
        <w:rPr>
          <w:rFonts w:hint="eastAsia"/>
        </w:rPr>
        <w:t>科技有限公司</w:t>
      </w:r>
      <w:r>
        <w:rPr>
          <w:rFonts w:hint="eastAsia"/>
        </w:rPr>
        <w:t>新厂区即可）</w:t>
      </w:r>
    </w:p>
    <w:p w:rsidR="004942CE" w:rsidRPr="00541D00" w:rsidRDefault="004942CE" w:rsidP="00631459">
      <w:pPr>
        <w:spacing w:line="360" w:lineRule="auto"/>
        <w:rPr>
          <w:b/>
          <w:sz w:val="24"/>
        </w:rPr>
      </w:pPr>
      <w:r w:rsidRPr="00541D00">
        <w:rPr>
          <w:rFonts w:hint="eastAsia"/>
          <w:b/>
          <w:sz w:val="24"/>
        </w:rPr>
        <w:t>联系咨询：</w:t>
      </w:r>
      <w:r w:rsidRPr="00541D00">
        <w:rPr>
          <w:b/>
          <w:sz w:val="24"/>
        </w:rPr>
        <w:t xml:space="preserve"> 13333115248 </w:t>
      </w:r>
    </w:p>
    <w:sectPr w:rsidR="004942CE" w:rsidRPr="00541D00" w:rsidSect="00D3601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CE" w:rsidRDefault="004942CE" w:rsidP="00C128B1">
      <w:r>
        <w:separator/>
      </w:r>
    </w:p>
  </w:endnote>
  <w:endnote w:type="continuationSeparator" w:id="0">
    <w:p w:rsidR="004942CE" w:rsidRDefault="004942CE" w:rsidP="00C1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CE" w:rsidRDefault="004942CE" w:rsidP="00C128B1">
      <w:r>
        <w:separator/>
      </w:r>
    </w:p>
  </w:footnote>
  <w:footnote w:type="continuationSeparator" w:id="0">
    <w:p w:rsidR="004942CE" w:rsidRDefault="004942CE" w:rsidP="00C1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CE" w:rsidRPr="004B45B5" w:rsidRDefault="004942CE" w:rsidP="004B45B5">
    <w:pPr>
      <w:spacing w:line="360" w:lineRule="auto"/>
      <w:jc w:val="left"/>
      <w:rPr>
        <w:sz w:val="22"/>
      </w:rPr>
    </w:pPr>
    <w:r w:rsidRPr="008C4C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36.75pt;height:21pt;visibility:visible">
          <v:imagedata r:id="rId1" o:title=""/>
        </v:shape>
      </w:pict>
    </w:r>
    <w:r>
      <w:rPr>
        <w:sz w:val="32"/>
      </w:rPr>
      <w:t xml:space="preserve">         </w:t>
    </w:r>
    <w:r w:rsidRPr="0036588F">
      <w:rPr>
        <w:rFonts w:hint="eastAsia"/>
        <w:b/>
        <w:sz w:val="36"/>
      </w:rPr>
      <w:t>河北一然生物科技有限公司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4E3"/>
    <w:rsid w:val="00057930"/>
    <w:rsid w:val="000B7915"/>
    <w:rsid w:val="000C2F32"/>
    <w:rsid w:val="001F703C"/>
    <w:rsid w:val="002014E3"/>
    <w:rsid w:val="0030295A"/>
    <w:rsid w:val="0035412E"/>
    <w:rsid w:val="0036588F"/>
    <w:rsid w:val="00367D11"/>
    <w:rsid w:val="00380307"/>
    <w:rsid w:val="003F0EDF"/>
    <w:rsid w:val="00431A3D"/>
    <w:rsid w:val="004942CE"/>
    <w:rsid w:val="004B45B5"/>
    <w:rsid w:val="00541D00"/>
    <w:rsid w:val="00553098"/>
    <w:rsid w:val="00631459"/>
    <w:rsid w:val="008C4C2F"/>
    <w:rsid w:val="00A62C41"/>
    <w:rsid w:val="00B951C2"/>
    <w:rsid w:val="00C025DB"/>
    <w:rsid w:val="00C128B1"/>
    <w:rsid w:val="00CC1D6A"/>
    <w:rsid w:val="00D3601E"/>
    <w:rsid w:val="00D8573D"/>
    <w:rsid w:val="00DD5390"/>
    <w:rsid w:val="00EE7E8A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8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8B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2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8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576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</dc:title>
  <dc:subject/>
  <dc:creator>微软用户</dc:creator>
  <cp:keywords/>
  <dc:description/>
  <cp:lastModifiedBy>微软用户</cp:lastModifiedBy>
  <cp:revision>2</cp:revision>
  <cp:lastPrinted>2018-02-26T08:10:00Z</cp:lastPrinted>
  <dcterms:created xsi:type="dcterms:W3CDTF">2018-03-04T02:33:00Z</dcterms:created>
  <dcterms:modified xsi:type="dcterms:W3CDTF">2018-03-04T02:33:00Z</dcterms:modified>
</cp:coreProperties>
</file>