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26" w:rsidRDefault="008D0E26">
      <w:pPr>
        <w:spacing w:line="400" w:lineRule="exact"/>
        <w:rPr>
          <w:rFonts w:ascii="Times New Roman" w:hAnsi="Times New Roman"/>
          <w:sz w:val="2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1985"/>
        <w:gridCol w:w="997"/>
        <w:gridCol w:w="562"/>
        <w:gridCol w:w="1843"/>
        <w:gridCol w:w="2126"/>
      </w:tblGrid>
      <w:tr w:rsidR="008D0E26" w:rsidRPr="00A6034E">
        <w:trPr>
          <w:trHeight w:val="706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A6034E">
              <w:rPr>
                <w:rFonts w:eastAsia="仿宋" w:cs="Calibri"/>
                <w:sz w:val="32"/>
                <w:szCs w:val="32"/>
              </w:rPr>
              <w:t xml:space="preserve">   </w:t>
            </w: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12.7pt;margin-top:-34.25pt;width:323.05pt;height:35.25pt;z-index:251658240;mso-position-horizontal-relative:text;mso-position-vertical-relative:text" filled="f" stroked="f">
                  <v:textbox>
                    <w:txbxContent>
                      <w:p w:rsidR="008D0E26" w:rsidRDefault="008D0E26">
                        <w:pPr>
                          <w:rPr>
                            <w:rFonts w:ascii="宋体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sz w:val="36"/>
                            <w:szCs w:val="36"/>
                          </w:rPr>
                          <w:t>研究生学院团委兼职团干部报名表</w:t>
                        </w:r>
                      </w:p>
                      <w:p w:rsidR="008D0E26" w:rsidRDefault="008D0E26">
                        <w:pPr>
                          <w:rPr>
                            <w:rFonts w:ascii="宋体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8D0E26" w:rsidRDefault="008D0E26">
                        <w:pPr>
                          <w:rPr>
                            <w:rFonts w:ascii="宋体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8D0E26" w:rsidRDefault="008D0E26"/>
                      <w:p w:rsidR="008D0E26" w:rsidRPr="00A6034E" w:rsidRDefault="008D0E26">
                        <w:pPr>
                          <w:rPr>
                            <w:color w:val="FFFFFF"/>
                          </w:rPr>
                        </w:pPr>
                        <w:r w:rsidRPr="00A6034E">
                          <w:rPr>
                            <w:rFonts w:ascii="宋体" w:hAnsi="宋体" w:hint="eastAsia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委兼职副书记报名表</w:t>
                        </w:r>
                      </w:p>
                      <w:p w:rsidR="008D0E26" w:rsidRPr="00A6034E" w:rsidRDefault="008D0E26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Pr="00A6034E">
              <w:rPr>
                <w:rFonts w:eastAsia="仿宋" w:cs="Calibri"/>
                <w:sz w:val="32"/>
                <w:szCs w:val="32"/>
              </w:rPr>
              <w:t xml:space="preserve">   </w:t>
            </w: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8D0E26" w:rsidRPr="00A6034E">
        <w:trPr>
          <w:trHeight w:val="624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r w:rsidRPr="00A6034E">
              <w:rPr>
                <w:rFonts w:eastAsia="仿宋" w:cs="Calibri"/>
                <w:sz w:val="32"/>
                <w:szCs w:val="32"/>
              </w:rPr>
              <w:t xml:space="preserve">   </w:t>
            </w: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族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0E26" w:rsidRPr="00A6034E">
        <w:trPr>
          <w:trHeight w:val="699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0E26" w:rsidRPr="00A6034E">
        <w:trPr>
          <w:trHeight w:val="636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曾（现）任职务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rPr>
                <w:rFonts w:ascii="仿宋" w:eastAsia="仿宋" w:hAnsi="仿宋"/>
                <w:sz w:val="22"/>
              </w:rPr>
            </w:pPr>
          </w:p>
        </w:tc>
      </w:tr>
      <w:tr w:rsidR="008D0E26" w:rsidRPr="00A6034E">
        <w:trPr>
          <w:trHeight w:val="635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982" w:type="dxa"/>
            <w:gridSpan w:val="2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gridSpan w:val="2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/>
                <w:sz w:val="32"/>
                <w:szCs w:val="32"/>
              </w:rPr>
              <w:t>Q Q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0E26" w:rsidRPr="00A6034E" w:rsidTr="00691254">
        <w:trPr>
          <w:trHeight w:val="3252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个人经历</w:t>
            </w:r>
          </w:p>
        </w:tc>
        <w:tc>
          <w:tcPr>
            <w:tcW w:w="7513" w:type="dxa"/>
            <w:gridSpan w:val="5"/>
            <w:tcBorders>
              <w:left w:val="nil"/>
            </w:tcBorders>
          </w:tcPr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  <w:p w:rsidR="008D0E26" w:rsidRPr="00A6034E" w:rsidRDefault="008D0E26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</w:p>
        </w:tc>
      </w:tr>
      <w:tr w:rsidR="008D0E26" w:rsidRPr="00A6034E" w:rsidTr="00691254">
        <w:trPr>
          <w:trHeight w:val="4203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所获奖励</w:t>
            </w:r>
          </w:p>
        </w:tc>
        <w:tc>
          <w:tcPr>
            <w:tcW w:w="7513" w:type="dxa"/>
            <w:gridSpan w:val="5"/>
            <w:tcBorders>
              <w:left w:val="nil"/>
            </w:tcBorders>
          </w:tcPr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  <w:p w:rsidR="008D0E26" w:rsidRDefault="008D0E26">
            <w:pPr>
              <w:pStyle w:val="NormalWeb"/>
              <w:spacing w:line="380" w:lineRule="exact"/>
              <w:rPr>
                <w:rFonts w:ascii="微软雅黑" w:eastAsia="微软雅黑" w:hAnsi="微软雅黑" w:cs="Open Sans Light"/>
                <w:sz w:val="22"/>
                <w:szCs w:val="22"/>
              </w:rPr>
            </w:pPr>
          </w:p>
        </w:tc>
      </w:tr>
      <w:tr w:rsidR="008D0E26" w:rsidRPr="00A6034E" w:rsidTr="00691254">
        <w:trPr>
          <w:trHeight w:val="2457"/>
          <w:jc w:val="center"/>
        </w:trPr>
        <w:tc>
          <w:tcPr>
            <w:tcW w:w="1843" w:type="dxa"/>
            <w:vAlign w:val="center"/>
          </w:tcPr>
          <w:p w:rsidR="008D0E26" w:rsidRPr="00A6034E" w:rsidRDefault="008D0E2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 w:hint="eastAsia"/>
                <w:sz w:val="32"/>
                <w:szCs w:val="32"/>
              </w:rPr>
              <w:t>导师意见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:rsidR="008D0E26" w:rsidRPr="00A6034E" w:rsidRDefault="008D0E26">
            <w:pPr>
              <w:widowControl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D0E26" w:rsidRDefault="008D0E26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</w:p>
          <w:p w:rsidR="008D0E26" w:rsidRPr="00A6034E" w:rsidRDefault="008D0E26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（签字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8D0E26" w:rsidRPr="00A6034E" w:rsidRDefault="008D0E26" w:rsidP="00233FD0">
            <w:pPr>
              <w:widowControl/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034E">
              <w:rPr>
                <w:rFonts w:ascii="仿宋" w:eastAsia="仿宋" w:hAnsi="仿宋"/>
                <w:sz w:val="32"/>
                <w:szCs w:val="32"/>
              </w:rPr>
              <w:t xml:space="preserve">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A6034E">
              <w:rPr>
                <w:rFonts w:eastAsia="仿宋" w:cs="Calibri"/>
                <w:sz w:val="32"/>
                <w:szCs w:val="32"/>
              </w:rPr>
              <w:t xml:space="preserve"> 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A6034E">
              <w:rPr>
                <w:rFonts w:eastAsia="仿宋" w:cs="Calibri"/>
                <w:sz w:val="32"/>
                <w:szCs w:val="32"/>
              </w:rPr>
              <w:t xml:space="preserve"> </w:t>
            </w:r>
            <w:r>
              <w:rPr>
                <w:rFonts w:eastAsia="仿宋" w:cs="Calibri"/>
                <w:sz w:val="32"/>
                <w:szCs w:val="32"/>
              </w:rPr>
              <w:t xml:space="preserve"> </w:t>
            </w:r>
            <w:r w:rsidRPr="00A6034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8D0E26" w:rsidRDefault="008D0E26" w:rsidP="00C95B9E">
      <w:pPr>
        <w:spacing w:line="400" w:lineRule="exact"/>
      </w:pPr>
      <w:bookmarkStart w:id="0" w:name="_GoBack"/>
      <w:bookmarkEnd w:id="0"/>
    </w:p>
    <w:sectPr w:rsidR="008D0E26" w:rsidSect="0098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 Light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FC"/>
    <w:rsid w:val="00110DD6"/>
    <w:rsid w:val="00163F85"/>
    <w:rsid w:val="001911FC"/>
    <w:rsid w:val="001A5BC4"/>
    <w:rsid w:val="00206C5F"/>
    <w:rsid w:val="00233FD0"/>
    <w:rsid w:val="00393016"/>
    <w:rsid w:val="003C4F1D"/>
    <w:rsid w:val="004D1F89"/>
    <w:rsid w:val="004F46EF"/>
    <w:rsid w:val="00691254"/>
    <w:rsid w:val="008D0E26"/>
    <w:rsid w:val="00986E62"/>
    <w:rsid w:val="00A6034E"/>
    <w:rsid w:val="00BC798D"/>
    <w:rsid w:val="00C95B9E"/>
    <w:rsid w:val="00D15D6C"/>
    <w:rsid w:val="00F530C8"/>
    <w:rsid w:val="05596368"/>
    <w:rsid w:val="05F17BC9"/>
    <w:rsid w:val="094418A5"/>
    <w:rsid w:val="109918DA"/>
    <w:rsid w:val="14C324A5"/>
    <w:rsid w:val="15333B56"/>
    <w:rsid w:val="1CEE2AFB"/>
    <w:rsid w:val="1E695D30"/>
    <w:rsid w:val="2065432C"/>
    <w:rsid w:val="2F455789"/>
    <w:rsid w:val="31A50DDE"/>
    <w:rsid w:val="31D30513"/>
    <w:rsid w:val="3C867D2C"/>
    <w:rsid w:val="40F24588"/>
    <w:rsid w:val="41C72487"/>
    <w:rsid w:val="41DF460F"/>
    <w:rsid w:val="42EF2619"/>
    <w:rsid w:val="4A0D0714"/>
    <w:rsid w:val="4AC324A3"/>
    <w:rsid w:val="4BAC432F"/>
    <w:rsid w:val="4DCB380E"/>
    <w:rsid w:val="5724691C"/>
    <w:rsid w:val="5DA51B9C"/>
    <w:rsid w:val="61390B95"/>
    <w:rsid w:val="64057600"/>
    <w:rsid w:val="702A328E"/>
    <w:rsid w:val="74BE6932"/>
    <w:rsid w:val="76771F21"/>
    <w:rsid w:val="768A32C8"/>
    <w:rsid w:val="7A8E3BBC"/>
    <w:rsid w:val="7F29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6E6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6E6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86E6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86E62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86E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关于公开选聘研究生学院团委兼职团干部的通知</dc:title>
  <dc:subject/>
  <dc:creator>li</dc:creator>
  <cp:keywords/>
  <dc:description/>
  <cp:lastModifiedBy>Windows 用户</cp:lastModifiedBy>
  <cp:revision>4</cp:revision>
  <dcterms:created xsi:type="dcterms:W3CDTF">2019-07-05T00:07:00Z</dcterms:created>
  <dcterms:modified xsi:type="dcterms:W3CDTF">2019-07-05T00:10:00Z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