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A3" w:rsidRDefault="002638A3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2020</w:t>
      </w:r>
      <w:r>
        <w:rPr>
          <w:rFonts w:ascii="宋体" w:hAnsi="宋体" w:hint="eastAsia"/>
          <w:b/>
          <w:sz w:val="36"/>
          <w:szCs w:val="36"/>
        </w:rPr>
        <w:t>年硕士生国家奖学金名额分配表</w:t>
      </w:r>
    </w:p>
    <w:tbl>
      <w:tblPr>
        <w:tblpPr w:leftFromText="180" w:rightFromText="180" w:vertAnchor="text" w:horzAnchor="page" w:tblpX="1933" w:tblpY="144"/>
        <w:tblOverlap w:val="never"/>
        <w:tblW w:w="791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2715"/>
        <w:gridCol w:w="927"/>
        <w:gridCol w:w="1053"/>
        <w:gridCol w:w="1109"/>
        <w:gridCol w:w="1388"/>
      </w:tblGrid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培养学院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核算人数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实名额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虚名额</w:t>
            </w:r>
          </w:p>
        </w:tc>
      </w:tr>
      <w:tr w:rsidR="002638A3" w:rsidRPr="000B7BC8">
        <w:trPr>
          <w:trHeight w:hRule="exact" w:val="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城乡建设学院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99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2.39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0</w:t>
            </w:r>
          </w:p>
        </w:tc>
      </w:tr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动物科技学院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81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1.95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0</w:t>
            </w:r>
          </w:p>
        </w:tc>
      </w:tr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动物医学院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106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2.55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0</w:t>
            </w:r>
          </w:p>
        </w:tc>
      </w:tr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机电工程学院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124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2.99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0</w:t>
            </w:r>
          </w:p>
        </w:tc>
      </w:tr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经济管理学院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207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4.99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0</w:t>
            </w:r>
          </w:p>
        </w:tc>
      </w:tr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林学院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144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3.47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0</w:t>
            </w:r>
          </w:p>
        </w:tc>
      </w:tr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农学院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166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4.00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0</w:t>
            </w:r>
          </w:p>
        </w:tc>
      </w:tr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人文社会科学学院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1.18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0</w:t>
            </w:r>
          </w:p>
        </w:tc>
      </w:tr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生命科学学院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2.77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0</w:t>
            </w:r>
          </w:p>
        </w:tc>
      </w:tr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食品科技学院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125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3.01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0</w:t>
            </w:r>
          </w:p>
        </w:tc>
      </w:tr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信息科学与技术学院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1.35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0</w:t>
            </w:r>
          </w:p>
        </w:tc>
      </w:tr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园林学院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123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2.96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0</w:t>
            </w:r>
          </w:p>
        </w:tc>
      </w:tr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园艺学院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142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3.42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0</w:t>
            </w:r>
          </w:p>
        </w:tc>
      </w:tr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植物保护学院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140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3.37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0</w:t>
            </w:r>
          </w:p>
        </w:tc>
      </w:tr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资源与环境科学学院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99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2.39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0</w:t>
            </w:r>
          </w:p>
        </w:tc>
      </w:tr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国土资源学院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0.67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1</w:t>
            </w:r>
          </w:p>
        </w:tc>
      </w:tr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海洋学院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0.60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1</w:t>
            </w:r>
          </w:p>
        </w:tc>
      </w:tr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理学院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0.48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1</w:t>
            </w:r>
          </w:p>
        </w:tc>
      </w:tr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马克思主义学院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0.77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1</w:t>
            </w:r>
          </w:p>
        </w:tc>
      </w:tr>
      <w:tr w:rsidR="002638A3" w:rsidRPr="000B7BC8">
        <w:trPr>
          <w:trHeight w:hRule="exact"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外国语学院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0.14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sz w:val="28"/>
                <w:szCs w:val="28"/>
              </w:rPr>
              <w:t>1</w:t>
            </w:r>
          </w:p>
        </w:tc>
      </w:tr>
      <w:tr w:rsidR="002638A3" w:rsidRPr="000B7BC8" w:rsidTr="000B7BC8">
        <w:trPr>
          <w:trHeight w:hRule="exact" w:val="5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B7BC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0.58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9102F0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102F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8A3" w:rsidRPr="000B7BC8" w:rsidRDefault="002638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B7BC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2638A3" w:rsidRDefault="002638A3">
      <w:pPr>
        <w:spacing w:line="240" w:lineRule="exact"/>
        <w:rPr>
          <w:rFonts w:ascii="宋体"/>
          <w:b/>
          <w:sz w:val="28"/>
          <w:szCs w:val="28"/>
        </w:rPr>
      </w:pPr>
      <w:bookmarkStart w:id="0" w:name="_GoBack"/>
      <w:bookmarkEnd w:id="0"/>
    </w:p>
    <w:sectPr w:rsidR="002638A3" w:rsidSect="00B46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4CC3155"/>
    <w:rsid w:val="00035014"/>
    <w:rsid w:val="000B7BC8"/>
    <w:rsid w:val="0015175D"/>
    <w:rsid w:val="002638A3"/>
    <w:rsid w:val="00424FF3"/>
    <w:rsid w:val="00426EAC"/>
    <w:rsid w:val="00846090"/>
    <w:rsid w:val="009102F0"/>
    <w:rsid w:val="00AD2B44"/>
    <w:rsid w:val="00B46DC6"/>
    <w:rsid w:val="00E770B7"/>
    <w:rsid w:val="0752772A"/>
    <w:rsid w:val="08815882"/>
    <w:rsid w:val="0C2C6C3D"/>
    <w:rsid w:val="0EA6025F"/>
    <w:rsid w:val="14746AD5"/>
    <w:rsid w:val="18C70731"/>
    <w:rsid w:val="2A1C2D11"/>
    <w:rsid w:val="34CC3155"/>
    <w:rsid w:val="3C667C0D"/>
    <w:rsid w:val="49D232F6"/>
    <w:rsid w:val="582515B7"/>
    <w:rsid w:val="60BE4EB0"/>
    <w:rsid w:val="6A6729C3"/>
    <w:rsid w:val="702C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C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80</Words>
  <Characters>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未定义</cp:lastModifiedBy>
  <cp:revision>4</cp:revision>
  <dcterms:created xsi:type="dcterms:W3CDTF">2019-10-12T02:19:00Z</dcterms:created>
  <dcterms:modified xsi:type="dcterms:W3CDTF">2020-10-05T00:27:00Z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